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DC" w:rsidRDefault="003A6FDC">
      <w:pPr>
        <w:jc w:val="center"/>
        <w:rPr>
          <w:noProof/>
        </w:rPr>
      </w:pPr>
    </w:p>
    <w:p w:rsidR="003A6FDC" w:rsidRDefault="003A6FDC">
      <w:pPr>
        <w:jc w:val="center"/>
        <w:rPr>
          <w:noProof/>
        </w:rPr>
      </w:pPr>
    </w:p>
    <w:p w:rsidR="003A6FDC" w:rsidRDefault="003A6FDC">
      <w:pPr>
        <w:jc w:val="center"/>
        <w:rPr>
          <w:noProof/>
        </w:rPr>
      </w:pPr>
    </w:p>
    <w:p w:rsidR="00703965" w:rsidRDefault="003A6FDC">
      <w:pPr>
        <w:jc w:val="center"/>
        <w:rPr>
          <w:noProof/>
        </w:rPr>
      </w:pPr>
      <w:r>
        <w:rPr>
          <w:noProof/>
        </w:rPr>
        <w:t>УФНС России по Приморскому краю</w:t>
      </w:r>
    </w:p>
    <w:p w:rsidR="00703965" w:rsidRDefault="003A6FDC">
      <w:pPr>
        <w:rPr>
          <w:noProof/>
        </w:rPr>
      </w:pPr>
      <w:r>
        <w:rPr>
          <w:noProof/>
        </w:rPr>
        <w:t>19.02.2019 г.</w:t>
      </w:r>
    </w:p>
    <w:p w:rsidR="00703965" w:rsidRDefault="003A6FD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03965" w:rsidRDefault="003A6FD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03965" w:rsidRDefault="003A6FD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31.01.2019</w:t>
      </w:r>
    </w:p>
    <w:p w:rsidR="00703965" w:rsidRDefault="0070396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03965">
        <w:trPr>
          <w:cantSplit/>
          <w:trHeight w:val="253"/>
        </w:trPr>
        <w:tc>
          <w:tcPr>
            <w:tcW w:w="7513" w:type="dxa"/>
            <w:vMerge w:val="restart"/>
          </w:tcPr>
          <w:p w:rsidR="00703965" w:rsidRPr="003A6FDC" w:rsidRDefault="00703965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703965" w:rsidRPr="003A6FDC" w:rsidRDefault="003A6FDC">
            <w:pPr>
              <w:jc w:val="center"/>
              <w:rPr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03965" w:rsidRPr="003A6FDC" w:rsidRDefault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703965">
        <w:trPr>
          <w:cantSplit/>
          <w:trHeight w:val="437"/>
        </w:trPr>
        <w:tc>
          <w:tcPr>
            <w:tcW w:w="7513" w:type="dxa"/>
            <w:vMerge/>
          </w:tcPr>
          <w:p w:rsidR="00703965" w:rsidRPr="003A6FDC" w:rsidRDefault="00703965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3965" w:rsidRPr="003A6FDC" w:rsidRDefault="0070396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703965">
        <w:trPr>
          <w:cantSplit/>
        </w:trPr>
        <w:tc>
          <w:tcPr>
            <w:tcW w:w="7513" w:type="dxa"/>
          </w:tcPr>
          <w:p w:rsidR="00703965" w:rsidRPr="003A6FDC" w:rsidRDefault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03965" w:rsidRPr="003A6FDC" w:rsidRDefault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2</w:t>
            </w:r>
          </w:p>
        </w:tc>
      </w:tr>
      <w:tr w:rsidR="00703965">
        <w:trPr>
          <w:cantSplit/>
        </w:trPr>
        <w:tc>
          <w:tcPr>
            <w:tcW w:w="7513" w:type="dxa"/>
          </w:tcPr>
          <w:p w:rsidR="00703965" w:rsidRPr="003A6FDC" w:rsidRDefault="003A6FDC">
            <w:pPr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703965" w:rsidRPr="003A6FDC" w:rsidRDefault="003A6FDC" w:rsidP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1</w:t>
            </w:r>
          </w:p>
        </w:tc>
      </w:tr>
      <w:tr w:rsidR="003A6FDC">
        <w:trPr>
          <w:cantSplit/>
        </w:trPr>
        <w:tc>
          <w:tcPr>
            <w:tcW w:w="7513" w:type="dxa"/>
          </w:tcPr>
          <w:p w:rsidR="003A6FDC" w:rsidRPr="003A6FDC" w:rsidRDefault="003A6FDC">
            <w:pPr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3A6FDC" w:rsidRPr="003A6FDC" w:rsidRDefault="003A6FDC" w:rsidP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2</w:t>
            </w:r>
          </w:p>
        </w:tc>
      </w:tr>
      <w:tr w:rsidR="003A6FDC">
        <w:trPr>
          <w:cantSplit/>
        </w:trPr>
        <w:tc>
          <w:tcPr>
            <w:tcW w:w="7513" w:type="dxa"/>
          </w:tcPr>
          <w:p w:rsidR="003A6FDC" w:rsidRPr="003A6FDC" w:rsidRDefault="003A6FDC">
            <w:pPr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3A6FDC" w:rsidRPr="003A6FDC" w:rsidRDefault="003A6FDC" w:rsidP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9</w:t>
            </w:r>
          </w:p>
        </w:tc>
      </w:tr>
      <w:tr w:rsidR="003A6FDC">
        <w:trPr>
          <w:cantSplit/>
        </w:trPr>
        <w:tc>
          <w:tcPr>
            <w:tcW w:w="7513" w:type="dxa"/>
          </w:tcPr>
          <w:p w:rsidR="003A6FDC" w:rsidRPr="003A6FDC" w:rsidRDefault="003A6FDC">
            <w:pPr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3A6FDC" w:rsidRPr="003A6FDC" w:rsidRDefault="003A6FDC" w:rsidP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1</w:t>
            </w:r>
          </w:p>
        </w:tc>
      </w:tr>
      <w:tr w:rsidR="003A6FDC">
        <w:trPr>
          <w:cantSplit/>
        </w:trPr>
        <w:tc>
          <w:tcPr>
            <w:tcW w:w="7513" w:type="dxa"/>
          </w:tcPr>
          <w:p w:rsidR="003A6FDC" w:rsidRPr="003A6FDC" w:rsidRDefault="003A6FDC">
            <w:pPr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3A6FDC" w:rsidRPr="003A6FDC" w:rsidRDefault="003A6FDC" w:rsidP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1</w:t>
            </w:r>
          </w:p>
        </w:tc>
      </w:tr>
      <w:tr w:rsidR="003A6FDC">
        <w:trPr>
          <w:cantSplit/>
        </w:trPr>
        <w:tc>
          <w:tcPr>
            <w:tcW w:w="7513" w:type="dxa"/>
          </w:tcPr>
          <w:p w:rsidR="003A6FDC" w:rsidRPr="00311B2E" w:rsidRDefault="00311B2E" w:rsidP="00311B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0001.0002.0027.0131 Прекращение рассмотрения </w:t>
            </w:r>
            <w:r>
              <w:rPr>
                <w:color w:val="000000"/>
                <w:sz w:val="22"/>
                <w:szCs w:val="22"/>
              </w:rPr>
              <w:t>обращения</w:t>
            </w:r>
            <w:bookmarkStart w:id="0" w:name="_GoBack"/>
            <w:bookmarkEnd w:id="0"/>
          </w:p>
        </w:tc>
        <w:tc>
          <w:tcPr>
            <w:tcW w:w="2268" w:type="dxa"/>
          </w:tcPr>
          <w:p w:rsidR="003A6FDC" w:rsidRPr="003A6FDC" w:rsidRDefault="003A6FDC" w:rsidP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1</w:t>
            </w:r>
          </w:p>
        </w:tc>
      </w:tr>
      <w:tr w:rsidR="003A6FDC">
        <w:trPr>
          <w:cantSplit/>
        </w:trPr>
        <w:tc>
          <w:tcPr>
            <w:tcW w:w="7513" w:type="dxa"/>
          </w:tcPr>
          <w:p w:rsidR="003A6FDC" w:rsidRPr="003A6FDC" w:rsidRDefault="003A6FDC">
            <w:pPr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3A6FDC" w:rsidRPr="003A6FDC" w:rsidRDefault="003A6FDC" w:rsidP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2</w:t>
            </w:r>
          </w:p>
        </w:tc>
      </w:tr>
      <w:tr w:rsidR="003A6FDC">
        <w:trPr>
          <w:cantSplit/>
        </w:trPr>
        <w:tc>
          <w:tcPr>
            <w:tcW w:w="7513" w:type="dxa"/>
          </w:tcPr>
          <w:p w:rsidR="003A6FDC" w:rsidRPr="003A6FDC" w:rsidRDefault="003A6FDC">
            <w:pPr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3A6FDC" w:rsidRPr="003A6FDC" w:rsidRDefault="003A6FDC" w:rsidP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20</w:t>
            </w:r>
          </w:p>
        </w:tc>
      </w:tr>
      <w:tr w:rsidR="003A6FDC">
        <w:trPr>
          <w:cantSplit/>
        </w:trPr>
        <w:tc>
          <w:tcPr>
            <w:tcW w:w="7513" w:type="dxa"/>
          </w:tcPr>
          <w:p w:rsidR="003A6FDC" w:rsidRPr="003A6FDC" w:rsidRDefault="003A6FDC">
            <w:pPr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3A6FDC" w:rsidRPr="003A6FDC" w:rsidRDefault="003A6FDC" w:rsidP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1</w:t>
            </w:r>
          </w:p>
        </w:tc>
      </w:tr>
      <w:tr w:rsidR="003A6FDC">
        <w:trPr>
          <w:cantSplit/>
        </w:trPr>
        <w:tc>
          <w:tcPr>
            <w:tcW w:w="7513" w:type="dxa"/>
          </w:tcPr>
          <w:p w:rsidR="003A6FDC" w:rsidRPr="003A6FDC" w:rsidRDefault="003A6FDC">
            <w:pPr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A6FDC" w:rsidRPr="003A6FDC" w:rsidRDefault="003A6FDC" w:rsidP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2</w:t>
            </w:r>
          </w:p>
        </w:tc>
      </w:tr>
      <w:tr w:rsidR="003A6FDC">
        <w:trPr>
          <w:cantSplit/>
        </w:trPr>
        <w:tc>
          <w:tcPr>
            <w:tcW w:w="7513" w:type="dxa"/>
          </w:tcPr>
          <w:p w:rsidR="003A6FDC" w:rsidRPr="003A6FDC" w:rsidRDefault="003A6FDC">
            <w:pPr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A6FDC" w:rsidRPr="003A6FDC" w:rsidRDefault="003A6FDC" w:rsidP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1</w:t>
            </w:r>
          </w:p>
        </w:tc>
      </w:tr>
      <w:tr w:rsidR="003A6FDC">
        <w:trPr>
          <w:cantSplit/>
        </w:trPr>
        <w:tc>
          <w:tcPr>
            <w:tcW w:w="7513" w:type="dxa"/>
          </w:tcPr>
          <w:p w:rsidR="003A6FDC" w:rsidRPr="003A6FDC" w:rsidRDefault="003A6FDC">
            <w:pPr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A6FDC" w:rsidRPr="003A6FDC" w:rsidRDefault="003A6FDC" w:rsidP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10</w:t>
            </w:r>
          </w:p>
        </w:tc>
      </w:tr>
      <w:tr w:rsidR="003A6FDC">
        <w:trPr>
          <w:cantSplit/>
        </w:trPr>
        <w:tc>
          <w:tcPr>
            <w:tcW w:w="7513" w:type="dxa"/>
          </w:tcPr>
          <w:p w:rsidR="003A6FDC" w:rsidRPr="003A6FDC" w:rsidRDefault="003A6FDC">
            <w:pPr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A6FDC" w:rsidRPr="003A6FDC" w:rsidRDefault="003A6FDC" w:rsidP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12</w:t>
            </w:r>
          </w:p>
        </w:tc>
      </w:tr>
      <w:tr w:rsidR="003A6FDC">
        <w:trPr>
          <w:cantSplit/>
        </w:trPr>
        <w:tc>
          <w:tcPr>
            <w:tcW w:w="7513" w:type="dxa"/>
          </w:tcPr>
          <w:p w:rsidR="003A6FDC" w:rsidRPr="003A6FDC" w:rsidRDefault="003A6FDC">
            <w:pPr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A6FDC" w:rsidRPr="003A6FDC" w:rsidRDefault="003A6FDC" w:rsidP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9</w:t>
            </w:r>
          </w:p>
        </w:tc>
      </w:tr>
      <w:tr w:rsidR="003A6FDC">
        <w:trPr>
          <w:cantSplit/>
        </w:trPr>
        <w:tc>
          <w:tcPr>
            <w:tcW w:w="7513" w:type="dxa"/>
          </w:tcPr>
          <w:p w:rsidR="003A6FDC" w:rsidRPr="003A6FDC" w:rsidRDefault="003A6FDC">
            <w:pPr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A6FDC" w:rsidRPr="003A6FDC" w:rsidRDefault="003A6FDC" w:rsidP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1</w:t>
            </w:r>
          </w:p>
        </w:tc>
      </w:tr>
      <w:tr w:rsidR="003A6FDC">
        <w:trPr>
          <w:cantSplit/>
        </w:trPr>
        <w:tc>
          <w:tcPr>
            <w:tcW w:w="7513" w:type="dxa"/>
          </w:tcPr>
          <w:p w:rsidR="003A6FDC" w:rsidRPr="003A6FDC" w:rsidRDefault="003A6FDC">
            <w:pPr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3A6FDC" w:rsidRPr="003A6FDC" w:rsidRDefault="003A6FDC" w:rsidP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1</w:t>
            </w:r>
          </w:p>
        </w:tc>
      </w:tr>
      <w:tr w:rsidR="003A6FDC">
        <w:trPr>
          <w:cantSplit/>
        </w:trPr>
        <w:tc>
          <w:tcPr>
            <w:tcW w:w="7513" w:type="dxa"/>
          </w:tcPr>
          <w:p w:rsidR="003A6FDC" w:rsidRPr="003A6FDC" w:rsidRDefault="003A6FDC">
            <w:pPr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A6FDC" w:rsidRPr="003A6FDC" w:rsidRDefault="003A6FDC" w:rsidP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10</w:t>
            </w:r>
          </w:p>
        </w:tc>
      </w:tr>
      <w:tr w:rsidR="003A6FDC">
        <w:trPr>
          <w:cantSplit/>
        </w:trPr>
        <w:tc>
          <w:tcPr>
            <w:tcW w:w="7513" w:type="dxa"/>
          </w:tcPr>
          <w:p w:rsidR="003A6FDC" w:rsidRPr="003A6FDC" w:rsidRDefault="003A6FDC">
            <w:pPr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A6FDC" w:rsidRPr="003A6FDC" w:rsidRDefault="003A6FDC" w:rsidP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4</w:t>
            </w:r>
          </w:p>
        </w:tc>
      </w:tr>
      <w:tr w:rsidR="003A6FDC">
        <w:trPr>
          <w:cantSplit/>
        </w:trPr>
        <w:tc>
          <w:tcPr>
            <w:tcW w:w="7513" w:type="dxa"/>
          </w:tcPr>
          <w:p w:rsidR="003A6FDC" w:rsidRPr="003A6FDC" w:rsidRDefault="003A6FDC">
            <w:pPr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A6FDC" w:rsidRPr="003A6FDC" w:rsidRDefault="003A6FDC" w:rsidP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3</w:t>
            </w:r>
          </w:p>
        </w:tc>
      </w:tr>
      <w:tr w:rsidR="003A6FDC">
        <w:trPr>
          <w:cantSplit/>
        </w:trPr>
        <w:tc>
          <w:tcPr>
            <w:tcW w:w="7513" w:type="dxa"/>
          </w:tcPr>
          <w:p w:rsidR="003A6FDC" w:rsidRPr="003A6FDC" w:rsidRDefault="003A6FDC">
            <w:pPr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A6FDC" w:rsidRPr="003A6FDC" w:rsidRDefault="003A6FDC" w:rsidP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52</w:t>
            </w:r>
          </w:p>
        </w:tc>
      </w:tr>
      <w:tr w:rsidR="003A6FDC">
        <w:trPr>
          <w:cantSplit/>
        </w:trPr>
        <w:tc>
          <w:tcPr>
            <w:tcW w:w="7513" w:type="dxa"/>
          </w:tcPr>
          <w:p w:rsidR="003A6FDC" w:rsidRPr="003A6FDC" w:rsidRDefault="003A6FDC">
            <w:pPr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A6FDC" w:rsidRPr="003A6FDC" w:rsidRDefault="003A6FDC" w:rsidP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12</w:t>
            </w:r>
          </w:p>
        </w:tc>
      </w:tr>
      <w:tr w:rsidR="003A6FDC">
        <w:trPr>
          <w:cantSplit/>
        </w:trPr>
        <w:tc>
          <w:tcPr>
            <w:tcW w:w="7513" w:type="dxa"/>
          </w:tcPr>
          <w:p w:rsidR="003A6FDC" w:rsidRPr="003A6FDC" w:rsidRDefault="003A6FDC">
            <w:pPr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A6FDC" w:rsidRPr="003A6FDC" w:rsidRDefault="003A6FDC" w:rsidP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4</w:t>
            </w:r>
          </w:p>
        </w:tc>
      </w:tr>
      <w:tr w:rsidR="003A6FDC">
        <w:trPr>
          <w:cantSplit/>
        </w:trPr>
        <w:tc>
          <w:tcPr>
            <w:tcW w:w="7513" w:type="dxa"/>
          </w:tcPr>
          <w:p w:rsidR="003A6FDC" w:rsidRPr="003A6FDC" w:rsidRDefault="003A6FDC">
            <w:pPr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A6FDC" w:rsidRPr="003A6FDC" w:rsidRDefault="003A6FDC" w:rsidP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12</w:t>
            </w:r>
          </w:p>
        </w:tc>
      </w:tr>
      <w:tr w:rsidR="003A6FDC">
        <w:trPr>
          <w:cantSplit/>
        </w:trPr>
        <w:tc>
          <w:tcPr>
            <w:tcW w:w="7513" w:type="dxa"/>
          </w:tcPr>
          <w:p w:rsidR="003A6FDC" w:rsidRPr="003A6FDC" w:rsidRDefault="003A6FDC">
            <w:pPr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A6FDC" w:rsidRPr="003A6FDC" w:rsidRDefault="003A6FDC" w:rsidP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8</w:t>
            </w:r>
          </w:p>
        </w:tc>
      </w:tr>
      <w:tr w:rsidR="003A6FDC">
        <w:trPr>
          <w:cantSplit/>
        </w:trPr>
        <w:tc>
          <w:tcPr>
            <w:tcW w:w="7513" w:type="dxa"/>
          </w:tcPr>
          <w:p w:rsidR="003A6FDC" w:rsidRPr="003A6FDC" w:rsidRDefault="003A6FDC">
            <w:pPr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3A6FDC" w:rsidRPr="003A6FDC" w:rsidRDefault="003A6FDC" w:rsidP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3</w:t>
            </w:r>
          </w:p>
        </w:tc>
      </w:tr>
      <w:tr w:rsidR="003A6FDC">
        <w:trPr>
          <w:cantSplit/>
        </w:trPr>
        <w:tc>
          <w:tcPr>
            <w:tcW w:w="7513" w:type="dxa"/>
          </w:tcPr>
          <w:p w:rsidR="003A6FDC" w:rsidRPr="003A6FDC" w:rsidRDefault="003A6FDC">
            <w:pPr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A6FDC" w:rsidRPr="003A6FDC" w:rsidRDefault="003A6FDC" w:rsidP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9</w:t>
            </w:r>
          </w:p>
        </w:tc>
      </w:tr>
      <w:tr w:rsidR="003A6FDC">
        <w:trPr>
          <w:cantSplit/>
        </w:trPr>
        <w:tc>
          <w:tcPr>
            <w:tcW w:w="7513" w:type="dxa"/>
          </w:tcPr>
          <w:p w:rsidR="003A6FDC" w:rsidRPr="003A6FDC" w:rsidRDefault="003A6FDC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3A6FDC" w:rsidRPr="003A6FDC" w:rsidRDefault="003A6FDC" w:rsidP="003A6FDC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3A6FDC">
        <w:trPr>
          <w:cantSplit/>
        </w:trPr>
        <w:tc>
          <w:tcPr>
            <w:tcW w:w="7513" w:type="dxa"/>
          </w:tcPr>
          <w:p w:rsidR="003A6FDC" w:rsidRPr="003A6FDC" w:rsidRDefault="003A6FDC">
            <w:pPr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3A6FDC" w:rsidRPr="003A6FDC" w:rsidRDefault="003A6FDC" w:rsidP="003A6FDC">
            <w:pPr>
              <w:jc w:val="center"/>
              <w:rPr>
                <w:noProof/>
                <w:sz w:val="22"/>
                <w:szCs w:val="22"/>
              </w:rPr>
            </w:pPr>
            <w:r w:rsidRPr="003A6FDC">
              <w:rPr>
                <w:noProof/>
                <w:sz w:val="22"/>
                <w:szCs w:val="22"/>
              </w:rPr>
              <w:t>191</w:t>
            </w:r>
          </w:p>
        </w:tc>
      </w:tr>
    </w:tbl>
    <w:p w:rsidR="00703965" w:rsidRDefault="00703965" w:rsidP="003A6FDC">
      <w:pPr>
        <w:rPr>
          <w:noProof/>
        </w:rPr>
      </w:pPr>
    </w:p>
    <w:sectPr w:rsidR="00703965" w:rsidSect="003A6FDC">
      <w:pgSz w:w="11907" w:h="16840" w:code="9"/>
      <w:pgMar w:top="340" w:right="1168" w:bottom="90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FDC"/>
    <w:rsid w:val="00311B2E"/>
    <w:rsid w:val="003A6FDC"/>
    <w:rsid w:val="0070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1900-12-31T14:00:00Z</cp:lastPrinted>
  <dcterms:created xsi:type="dcterms:W3CDTF">2019-02-19T07:00:00Z</dcterms:created>
  <dcterms:modified xsi:type="dcterms:W3CDTF">2019-02-20T00:41:00Z</dcterms:modified>
</cp:coreProperties>
</file>